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BAEC" w14:textId="77777777" w:rsidR="00000000" w:rsidRDefault="008C650B">
      <w:pPr>
        <w:spacing w:before="100" w:beforeAutospacing="1" w:after="120"/>
        <w:jc w:val="center"/>
        <w:rPr>
          <w:rFonts w:eastAsia="Times New Roman"/>
        </w:rPr>
      </w:pPr>
      <w:r>
        <w:rPr>
          <w:rFonts w:ascii="Georgia" w:eastAsia="Times New Roman" w:hAnsi="Georgia" w:cs="Calibri"/>
          <w:b/>
          <w:bCs/>
          <w:color w:val="C0392B"/>
          <w:sz w:val="30"/>
          <w:szCs w:val="30"/>
        </w:rPr>
        <w:t>Педагогический состав 1 ноября 2022 года и актуальный на данное время</w:t>
      </w:r>
    </w:p>
    <w:tbl>
      <w:tblPr>
        <w:tblW w:w="5350" w:type="pct"/>
        <w:jc w:val="center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1897"/>
        <w:gridCol w:w="1418"/>
        <w:gridCol w:w="1537"/>
        <w:gridCol w:w="2108"/>
        <w:gridCol w:w="2239"/>
        <w:gridCol w:w="2236"/>
        <w:gridCol w:w="1015"/>
        <w:gridCol w:w="1843"/>
        <w:gridCol w:w="923"/>
      </w:tblGrid>
      <w:tr w:rsidR="00000000" w14:paraId="445BB8A1" w14:textId="77777777">
        <w:trPr>
          <w:tblHeader/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6A3E3" w14:textId="77777777" w:rsidR="00000000" w:rsidRDefault="008C65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9FF1F" w14:textId="77777777" w:rsidR="00000000" w:rsidRDefault="008C65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D4949" w14:textId="77777777" w:rsidR="00000000" w:rsidRDefault="008C65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16DA2" w14:textId="77777777" w:rsidR="00000000" w:rsidRDefault="008C65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Уровень образования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799D8" w14:textId="77777777" w:rsidR="00000000" w:rsidRDefault="008C65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Характеристика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5E3F0" w14:textId="77777777" w:rsidR="00000000" w:rsidRDefault="008C65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63A51" w14:textId="77777777" w:rsidR="00000000" w:rsidRDefault="008C65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7FDE1" w14:textId="77777777" w:rsidR="00000000" w:rsidRDefault="008C65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Общий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39361" w14:textId="77777777" w:rsidR="00000000" w:rsidRDefault="008C65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Педагогический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9C6C8" w14:textId="77777777" w:rsidR="00000000" w:rsidRDefault="008C65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Работы в ОО</w:t>
            </w:r>
          </w:p>
        </w:tc>
      </w:tr>
      <w:tr w:rsidR="00000000" w14:paraId="4F6C8864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6C764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C0512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Авилова Елена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Емельяновна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B50CB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739A3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Среднее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AFD6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8346F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 детского сада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03BE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6BB8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4DCC5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64A4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</w:tc>
      </w:tr>
      <w:tr w:rsidR="00000000" w14:paraId="5531601A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95540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8217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Веселова Светлана Юрьевна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881F5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E88E5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Среднее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67A73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49600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B3A2C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357FE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372FA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EDA81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000000" w14:paraId="71FB5ED3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0AC18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70F13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Викторова Наталья Павловна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A3D7F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5F2B3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C9465" w14:textId="77777777" w:rsidR="00000000" w:rsidRDefault="008C65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5B896" w14:textId="77777777" w:rsidR="00000000" w:rsidRDefault="008C6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Организатор-методист дошкольного образования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740C9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D473E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308C4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4089F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</w:tr>
      <w:tr w:rsidR="00000000" w14:paraId="212A766E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1C52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556CA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Волкова Марина Александровна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F5342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9D694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9D02C" w14:textId="77777777" w:rsidR="00000000" w:rsidRDefault="008C65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3EABF" w14:textId="77777777" w:rsidR="00000000" w:rsidRDefault="008C6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Дошкольное образование,</w:t>
            </w:r>
          </w:p>
          <w:p w14:paraId="40617528" w14:textId="77777777" w:rsidR="00000000" w:rsidRDefault="008C6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педагог-дефектолог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85C3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69E4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2934E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A1A29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000000" w14:paraId="3ECB5C95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E2423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D4C2D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Гагарина </w:t>
            </w:r>
            <w:r>
              <w:rPr>
                <w:rFonts w:eastAsia="Times New Roman"/>
                <w:sz w:val="22"/>
                <w:szCs w:val="22"/>
              </w:rPr>
              <w:t>Дария Игоревна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01EC2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8CC18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Среднее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AA9D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2268C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Преподаватель, руководитель эстрадного коллектива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D9E5A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 аттестован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0C634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074C1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C155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000000" w14:paraId="002C96F1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B9FE4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1BD8D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Гусева Светлана Константиновна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1AE41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6B9E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Среднее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66E90" w14:textId="77777777" w:rsidR="00000000" w:rsidRDefault="008C65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C8B7C" w14:textId="77777777" w:rsidR="00000000" w:rsidRDefault="008C65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 детей дошкольного возраста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019F2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0232A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202B0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DDA4E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</w:tr>
      <w:tr w:rsidR="00000000" w14:paraId="4CF5C75B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73C4B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0F18D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Демагина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Елена Валентиновна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F6A18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Музыкальный руководитель,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5D33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4BD2B" w14:textId="77777777" w:rsidR="00000000" w:rsidRDefault="008C65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A12CF" w14:textId="77777777" w:rsidR="00000000" w:rsidRDefault="008C6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Организатор-методист дошкольного образования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0502A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0213E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8140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51579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</w:tr>
      <w:tr w:rsidR="00000000" w14:paraId="0076A60E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DC66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116D0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Дубровина Светлана Борисовна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508A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98F0A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Среднее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13818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1B2CF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 детей дошкольного возраста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56A9F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80AD0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3981F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F867A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</w:tc>
      </w:tr>
      <w:tr w:rsidR="00000000" w14:paraId="17D655B6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D1ABF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807A9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Житницкая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Виктория Леонидовна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ACC2B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74524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Высшее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466C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  <w:r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77499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br/>
              <w:t>учитель начальных классов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0F40A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EF130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771D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70FD0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000000" w14:paraId="2B961FDD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2F4F8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C9D5E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Зимина Ольга Александровна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DFFBA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Старший воспитатель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887F1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Высшее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40EAD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3F2CA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Учитель географии и биологии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6179B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Первая категория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4888D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74ACA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CD862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</w:tc>
      </w:tr>
      <w:tr w:rsidR="00000000" w14:paraId="4E66D86C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1294B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9EB13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Иванова Ольга Николаевна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C270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1D30B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Среднее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A19DF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F67CB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 детей дошкольного возраста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D79D1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Не аттестован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6FAB4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C9293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FDA50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000000" w14:paraId="101D8D78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98B43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075FC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Кашлакова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Юлия Викторовна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B2CEC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7348D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Высшее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7BE64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FF2DF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Бакалавр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5281B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Первая категория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07E82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20DE2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B439C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</w:tr>
      <w:tr w:rsidR="00000000" w14:paraId="02470E93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8F2BF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569C9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Костарева Яна Витальевна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7FE7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9E8C8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Высшее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41A6C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66BEF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Бакалавр (специальное дефектологическое образование)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7B3B4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5A7E1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63202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97DAB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000000" w14:paraId="46EE1F4D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6BDD8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DFA43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Кузьмина Светлана Владимировна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6B162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FDCAA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Высшее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113FE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8AD8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Бакалавр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5B4A3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FAB95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6373D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1FD45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</w:tr>
      <w:tr w:rsidR="00000000" w14:paraId="03E87227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3A1A4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CF429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Ледяева Лидия Сергеевна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F8BBB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05FAC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Среднее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3220D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E1B0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 детей дошкольного возраста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F87E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 аттестован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D70C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C48A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BF7A6" w14:textId="77777777" w:rsidR="00000000" w:rsidRDefault="008C650B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00000" w14:paraId="095B01D3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FE34A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F4C4C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Леонова Оксана Александровна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EE53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Учитель-логопед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C2E24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Высшее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32000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F82D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Учитель-логопед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AEF42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99490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52D22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13C82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000000" w14:paraId="69F21881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1B0C8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793D0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Матаруева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E8460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953B4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Высшее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D11C2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F127F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 в дошкольных учреждениях</w:t>
            </w:r>
            <w:r>
              <w:rPr>
                <w:rFonts w:eastAsia="Times New Roman"/>
                <w:sz w:val="22"/>
                <w:szCs w:val="22"/>
              </w:rPr>
              <w:br/>
              <w:t>Организатор - методист дошкольного образования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575DE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7966D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27FBA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B0240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</w:t>
            </w:r>
          </w:p>
        </w:tc>
      </w:tr>
      <w:tr w:rsidR="00000000" w14:paraId="4A6A4C26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3031B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AC80D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Новикова </w:t>
            </w:r>
            <w:r>
              <w:rPr>
                <w:rFonts w:eastAsia="Times New Roman"/>
                <w:sz w:val="22"/>
                <w:szCs w:val="22"/>
              </w:rPr>
              <w:t>Вера Алексеевна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958C2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Учитель-дефектолог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F19F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Высшее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3EC93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7A70F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Дефектолог для работы с детьми дошкольного возраста с отклонениями в развитии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0B441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FF83C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2C860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DD5A8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</w:tr>
      <w:tr w:rsidR="00000000" w14:paraId="29EEFECA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81788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BB26B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Тедеева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Тамара Альбертовна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89002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96E19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Среднее </w:t>
            </w:r>
            <w:r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198F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5F42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 детей дошкольн</w:t>
            </w:r>
            <w:r>
              <w:rPr>
                <w:rFonts w:eastAsia="Times New Roman"/>
                <w:sz w:val="22"/>
                <w:szCs w:val="22"/>
              </w:rPr>
              <w:t>ого возраста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44D63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9CB4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7FD1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55232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000000" w14:paraId="636EB588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14ED1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9940C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Фаттахова Анна Владимировна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16E51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2111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br/>
              <w:t xml:space="preserve">Высшее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655FB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D419F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Психолог, преподаватель психологии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B3685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76A4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4F718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80A44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</w:tr>
      <w:tr w:rsidR="00000000" w14:paraId="0D018284" w14:textId="77777777">
        <w:trPr>
          <w:tblCellSpacing w:w="14" w:type="dxa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712A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347E4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Щеникова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Яна Сергеевна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9CAA7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Музыкальный руководитель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00D75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1227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3E45A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Учитель музыки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C4894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94796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BF59A" w14:textId="77777777" w:rsidR="00000000" w:rsidRDefault="008C650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9B995" w14:textId="77777777" w:rsidR="00000000" w:rsidRDefault="008C650B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0DF8BF53" w14:textId="77777777" w:rsidR="008C650B" w:rsidRDefault="008C650B">
      <w:pPr>
        <w:rPr>
          <w:rFonts w:eastAsia="Times New Roman"/>
        </w:rPr>
      </w:pPr>
    </w:p>
    <w:sectPr w:rsidR="008C650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6C"/>
    <w:rsid w:val="0052536C"/>
    <w:rsid w:val="008C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6DCFCF"/>
  <w15:chartTrackingRefBased/>
  <w15:docId w15:val="{0BC4AB34-DC38-4B23-AC97-6D9F67DF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472C4" w:themeColor="accent1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2022-11-22T13:08:00Z</cp:lastPrinted>
  <dcterms:created xsi:type="dcterms:W3CDTF">2022-11-22T13:17:00Z</dcterms:created>
  <dcterms:modified xsi:type="dcterms:W3CDTF">2022-11-22T13:17:00Z</dcterms:modified>
</cp:coreProperties>
</file>